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0AA" w:rsidRDefault="00EF70AA">
      <w:pPr>
        <w:jc w:val="center"/>
        <w:rPr>
          <w:rFonts w:ascii="黑体" w:eastAsia="黑体" w:hAnsi="黑体" w:cs="黑体"/>
          <w:sz w:val="72"/>
          <w:szCs w:val="72"/>
        </w:rPr>
      </w:pPr>
    </w:p>
    <w:p w:rsidR="00EF70AA" w:rsidRDefault="00EF70AA">
      <w:pPr>
        <w:jc w:val="center"/>
        <w:rPr>
          <w:rFonts w:ascii="黑体" w:eastAsia="黑体" w:hAnsi="黑体" w:cs="黑体"/>
          <w:b/>
          <w:bCs/>
          <w:sz w:val="72"/>
          <w:szCs w:val="72"/>
        </w:rPr>
      </w:pPr>
      <w:r>
        <w:rPr>
          <w:rFonts w:ascii="黑体" w:eastAsia="黑体" w:hAnsi="黑体" w:cs="黑体" w:hint="eastAsia"/>
          <w:b/>
          <w:bCs/>
          <w:sz w:val="72"/>
          <w:szCs w:val="72"/>
        </w:rPr>
        <w:t>翟坡镇试点领域基层政务公开标准目录</w:t>
      </w:r>
    </w:p>
    <w:p w:rsidR="00EF70AA" w:rsidRDefault="00EF70AA">
      <w:pPr>
        <w:jc w:val="left"/>
        <w:rPr>
          <w:rFonts w:ascii="黑体" w:eastAsia="黑体" w:hAnsi="黑体" w:cs="黑体"/>
          <w:sz w:val="72"/>
          <w:szCs w:val="72"/>
        </w:rPr>
      </w:pPr>
    </w:p>
    <w:p w:rsidR="00EF70AA" w:rsidRDefault="00EF70AA">
      <w:pPr>
        <w:ind w:firstLineChars="100" w:firstLine="480"/>
        <w:jc w:val="left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（一）社会救助领域基层政务公开标准目录</w:t>
      </w:r>
    </w:p>
    <w:p w:rsidR="00EF70AA" w:rsidRDefault="00EF70AA">
      <w:pPr>
        <w:ind w:firstLineChars="100" w:firstLine="480"/>
        <w:jc w:val="left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（二）养老服务领域基层政务公开标准目录</w:t>
      </w:r>
    </w:p>
    <w:p w:rsidR="00EF70AA" w:rsidRDefault="00EF70AA">
      <w:pPr>
        <w:ind w:firstLineChars="100" w:firstLine="480"/>
        <w:jc w:val="left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（三）财政预决算领域基层政务公开标准目录</w:t>
      </w:r>
    </w:p>
    <w:p w:rsidR="00EF70AA" w:rsidRDefault="00EF70AA">
      <w:pPr>
        <w:ind w:firstLineChars="100" w:firstLine="480"/>
        <w:jc w:val="left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（四）扶贫领域基层政务公开标准目录</w:t>
      </w:r>
    </w:p>
    <w:p w:rsidR="00EF70AA" w:rsidRDefault="00EF70AA">
      <w:pPr>
        <w:ind w:firstLineChars="100" w:firstLine="480"/>
        <w:jc w:val="left"/>
        <w:rPr>
          <w:rFonts w:ascii="黑体" w:eastAsia="黑体" w:hAnsi="黑体" w:cs="黑体"/>
          <w:sz w:val="48"/>
          <w:szCs w:val="48"/>
        </w:rPr>
      </w:pPr>
      <w:bookmarkStart w:id="0" w:name="_GoBack"/>
      <w:bookmarkEnd w:id="0"/>
      <w:r>
        <w:rPr>
          <w:rFonts w:ascii="黑体" w:eastAsia="黑体" w:hAnsi="黑体" w:cs="黑体" w:hint="eastAsia"/>
          <w:sz w:val="48"/>
          <w:szCs w:val="48"/>
        </w:rPr>
        <w:t>（五）社会保险领域基层政务公开标准目录</w:t>
      </w:r>
    </w:p>
    <w:p w:rsidR="00EF70AA" w:rsidRDefault="00EF70AA">
      <w:pPr>
        <w:ind w:firstLineChars="100" w:firstLine="480"/>
        <w:jc w:val="left"/>
        <w:rPr>
          <w:rFonts w:ascii="黑体" w:eastAsia="黑体" w:hAnsi="黑体" w:cs="黑体"/>
          <w:sz w:val="48"/>
          <w:szCs w:val="48"/>
        </w:rPr>
      </w:pPr>
    </w:p>
    <w:p w:rsidR="00EF70AA" w:rsidRDefault="00EF70AA">
      <w:pPr>
        <w:ind w:firstLineChars="100" w:firstLine="480"/>
        <w:jc w:val="left"/>
        <w:rPr>
          <w:rFonts w:ascii="黑体" w:eastAsia="黑体" w:hAnsi="黑体" w:cs="黑体"/>
          <w:sz w:val="48"/>
          <w:szCs w:val="48"/>
        </w:rPr>
      </w:pPr>
    </w:p>
    <w:p w:rsidR="00EF70AA" w:rsidRDefault="00EF70AA">
      <w:pPr>
        <w:ind w:firstLineChars="100" w:firstLine="480"/>
        <w:jc w:val="left"/>
        <w:rPr>
          <w:rFonts w:ascii="黑体" w:eastAsia="黑体" w:hAnsi="黑体" w:cs="黑体"/>
          <w:sz w:val="48"/>
          <w:szCs w:val="48"/>
        </w:rPr>
      </w:pPr>
    </w:p>
    <w:tbl>
      <w:tblPr>
        <w:tblW w:w="15479" w:type="dxa"/>
        <w:tblInd w:w="-435" w:type="dxa"/>
        <w:tblLook w:val="0000"/>
      </w:tblPr>
      <w:tblGrid>
        <w:gridCol w:w="560"/>
        <w:gridCol w:w="640"/>
        <w:gridCol w:w="580"/>
        <w:gridCol w:w="1620"/>
        <w:gridCol w:w="2543"/>
        <w:gridCol w:w="1080"/>
        <w:gridCol w:w="1260"/>
        <w:gridCol w:w="3240"/>
        <w:gridCol w:w="708"/>
        <w:gridCol w:w="602"/>
        <w:gridCol w:w="644"/>
        <w:gridCol w:w="574"/>
        <w:gridCol w:w="756"/>
        <w:gridCol w:w="672"/>
      </w:tblGrid>
      <w:tr w:rsidR="00EF70AA" w:rsidRPr="00951A07" w:rsidTr="00951A07">
        <w:trPr>
          <w:trHeight w:val="780"/>
        </w:trPr>
        <w:tc>
          <w:tcPr>
            <w:tcW w:w="1547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 w:rsidRPr="00951A07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（一）翟坡镇社会救助领域基层政务公开标准目录</w:t>
            </w:r>
          </w:p>
        </w:tc>
      </w:tr>
      <w:tr w:rsidR="00EF70AA" w:rsidRPr="00951A07" w:rsidTr="00951A07">
        <w:trPr>
          <w:trHeight w:val="27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公开内容（要素）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     </w:t>
            </w:r>
            <w:r w:rsidRPr="00951A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公开渠道和载体</w:t>
            </w:r>
            <w:r w:rsidRPr="00951A07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</w:t>
            </w:r>
            <w:r w:rsidRPr="00951A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（“■”表示必选项，“□”表示可选项）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 w:rsidR="00EF70AA" w:rsidRPr="00951A07" w:rsidTr="00951A07">
        <w:trPr>
          <w:trHeight w:val="109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一级</w:t>
            </w:r>
            <w:r w:rsidRPr="00951A07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51A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二级事项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特定</w:t>
            </w:r>
            <w:r w:rsidRPr="00951A07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51A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群体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申请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县级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乡级</w:t>
            </w:r>
          </w:p>
        </w:tc>
      </w:tr>
      <w:tr w:rsidR="00EF70AA" w:rsidRPr="00951A07" w:rsidTr="00951A07">
        <w:trPr>
          <w:trHeight w:val="29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业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务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政策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法规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■《社会救助暂行办法》（国务院令第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649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号）</w:t>
            </w:r>
            <w:r w:rsidRPr="00951A07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■各地配套政策法规文件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《中华人民共和国政府信息公开条例》（中国人民共和国国务院令第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711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制定或获取信息之日起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■政府网站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□政府公报</w:t>
            </w:r>
            <w:r w:rsidRPr="00951A07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□两微一端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□发布会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听证会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□广播电视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□纸质媒体</w:t>
            </w:r>
            <w:r w:rsidRPr="00951A07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■公开查阅点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■政务服务中心</w:t>
            </w:r>
            <w:r w:rsidRPr="00951A07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□便民服务站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□入户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现场</w:t>
            </w:r>
            <w:r w:rsidRPr="00951A07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□社区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企事业单位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村公示栏（电子屏）</w:t>
            </w:r>
            <w:r w:rsidRPr="00951A07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□精准推送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□其他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EF70AA" w:rsidRPr="00951A07" w:rsidTr="00951A07">
        <w:trPr>
          <w:trHeight w:val="27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监督检查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■社会救助信访通讯地址</w:t>
            </w:r>
            <w:r w:rsidRPr="00951A07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■社会救助投诉举报电话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《中华人民共和国政府信息公开条例》（中国人民共和国国务院令第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711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制定或获取信息之日起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■政府网站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□政府公报</w:t>
            </w:r>
            <w:r w:rsidRPr="00951A07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□两微一端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□发布会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听证会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□广播电视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□纸质媒体</w:t>
            </w:r>
            <w:r w:rsidRPr="00951A07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■公开查阅点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■政务服务中心</w:t>
            </w:r>
            <w:r w:rsidRPr="00951A07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□便民服务站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□入户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现场</w:t>
            </w:r>
            <w:r w:rsidRPr="00951A07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■社区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企事业单位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村公示栏（电子屏）</w:t>
            </w:r>
            <w:r w:rsidRPr="00951A07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□精准推送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□其他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EF70AA" w:rsidRPr="00951A07" w:rsidTr="00951A07">
        <w:trPr>
          <w:trHeight w:val="24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最低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生活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保障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政策法规文件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■《国务院关于进一步加强和改进最低生活保障工作的意见》（国发【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2012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】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45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号）</w:t>
            </w:r>
            <w:r w:rsidRPr="00951A07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■《最低生活保障审核审批办法（试行）》（民发【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2012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】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220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号）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■各地配套政策法规文件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《中华人民共和国政府信息公开条例》（中国人民共和国国务院令第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711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制定或获取信息之日起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■政府网站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□政府公报</w:t>
            </w:r>
            <w:r w:rsidRPr="00951A07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□两微一端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□发布会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听证会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□广播电视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□纸质媒体</w:t>
            </w:r>
            <w:r w:rsidRPr="00951A07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■公开查阅点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■政务服务中心</w:t>
            </w:r>
            <w:r w:rsidRPr="00951A07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□便民服务站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□入户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现场</w:t>
            </w:r>
            <w:r w:rsidRPr="00951A07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□社区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企事业单位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村公示栏（电子屏）</w:t>
            </w:r>
            <w:r w:rsidRPr="00951A07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□精准推送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□其他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EF70AA" w:rsidRPr="00951A07" w:rsidTr="00951A07">
        <w:trPr>
          <w:trHeight w:val="18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办事指南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■办理事项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■办理条件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■最低生活保障标准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■申请材料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■办理流程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■办理时间、地点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■联系方式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《国务院关于进一步加强和改进最低生活保障工作的意见》（国发【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2012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】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45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号）、各地相关政策法规文件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制定或获取信息之日起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■政府网站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□政府公报</w:t>
            </w:r>
            <w:r w:rsidRPr="00951A07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□两微一端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□发布会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听证会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□广播电视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□纸质媒体</w:t>
            </w:r>
            <w:r w:rsidRPr="00951A07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■公开查阅点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■政务服务中心</w:t>
            </w:r>
            <w:r w:rsidRPr="00951A07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□便民服务站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□入户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现场</w:t>
            </w:r>
            <w:r w:rsidRPr="00951A07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□社区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企事业单位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村公示栏（电子屏）</w:t>
            </w:r>
            <w:r w:rsidRPr="00951A07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□精准推送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□其他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EF70AA" w:rsidRPr="00951A07" w:rsidTr="00951A07">
        <w:trPr>
          <w:trHeight w:val="34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审批信息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0AA" w:rsidRPr="00951A07" w:rsidRDefault="00EF70AA" w:rsidP="00951A07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■镇级：辖区内各村（社区）的对象人数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■村（社区）级：户主姓名、保障人口数、保障金额、致困原因、纳入时间、其它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《国务院关于进一步加强和改进最低生活保障工作的意见》（国发【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2012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】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45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号）、各地相关政策法规文件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制定或获取信息之日起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■政府网站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□政府公报</w:t>
            </w:r>
            <w:r w:rsidRPr="00951A07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□两微一端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□发布会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听证会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□广播电视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□纸质媒体</w:t>
            </w:r>
            <w:r w:rsidRPr="00951A07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□公开查阅点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□政务服务中心</w:t>
            </w:r>
            <w:r w:rsidRPr="00951A07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□便民服务站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□入户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现场</w:t>
            </w:r>
            <w:r w:rsidRPr="00951A07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■社区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企事业单位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村公示栏（电子屏）</w:t>
            </w:r>
            <w:r w:rsidRPr="00951A07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□精准推送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□其他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EF70AA" w:rsidRPr="00951A07" w:rsidTr="00951A07">
        <w:trPr>
          <w:trHeight w:val="412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特困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人员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救助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供养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政策法规文件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■《国务院关于进一步健全特困人员救助供养制度的意见》（国发【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2016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】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号）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■民政部关于印发《特困人员认定办法》的通知（民发【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2016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】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178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号）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■民政部关于贯彻落实《国务院关于进一步健全特困人员救助供养制度的意见》的通知（民发【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2016115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号）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■各地配套政策法规文件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《中华人民共和国政府信息公开条例》（中国人民共和国国务院令第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711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制定或获取信息之日起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■政府网站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□政府公报</w:t>
            </w:r>
            <w:r w:rsidRPr="00951A07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□两微一端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□发布会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听证会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□广播电视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□纸质媒体</w:t>
            </w:r>
            <w:r w:rsidRPr="00951A07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■公开查阅点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■政务服务中心</w:t>
            </w:r>
            <w:r w:rsidRPr="00951A07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□便民服务站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□入户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现场</w:t>
            </w:r>
            <w:r w:rsidRPr="00951A07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□社区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企事业单位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村公示栏（电子屏）</w:t>
            </w:r>
            <w:r w:rsidRPr="00951A07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□精准推送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□其他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EF70AA" w:rsidRPr="00951A07" w:rsidTr="00951A07">
        <w:trPr>
          <w:trHeight w:val="274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办事指南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■办理事项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■办理条件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■救助供养标准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■申请材料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■办理流程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■办理时间、地点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■联系方式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《国务院关于进一步健全特困人员救助供养制度的意见》（国发【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2016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】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号）、各地相关政策法规文件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制定或获取信息之日起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■政府网站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□政府公报</w:t>
            </w:r>
            <w:r w:rsidRPr="00951A07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□两微一端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□发布会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听证会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□广播电视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□纸质媒体</w:t>
            </w:r>
            <w:r w:rsidRPr="00951A07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■公开查阅点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■政务服务中心</w:t>
            </w:r>
            <w:r w:rsidRPr="00951A07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□便民服务站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□入户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现场</w:t>
            </w:r>
            <w:r w:rsidRPr="00951A07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□社区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企事业单位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村公示栏（电子屏）</w:t>
            </w:r>
            <w:r w:rsidRPr="00951A07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□精准推送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□其他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EF70AA" w:rsidRPr="00951A07" w:rsidTr="00951A07">
        <w:trPr>
          <w:trHeight w:val="25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审批信息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■特困人员名单及相关信息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《国务院关于进一步健全特困人员救助供养制度的意见》（国发【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2016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】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号）、各地相关政策法规文件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制定或获取信息之日起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■政府网站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□政府公报</w:t>
            </w:r>
            <w:r w:rsidRPr="00951A07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□两微一端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□发布会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听证会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□广播电视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□纸质媒体</w:t>
            </w:r>
            <w:r w:rsidRPr="00951A07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□公开查阅点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□政务服务中心</w:t>
            </w:r>
            <w:r w:rsidRPr="00951A07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□便民服务站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□入户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现场</w:t>
            </w:r>
            <w:r w:rsidRPr="00951A07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■社区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企事业单位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村公示栏（电子屏）</w:t>
            </w:r>
            <w:r w:rsidRPr="00951A07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□精准推送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□其他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EF70AA" w:rsidRPr="00951A07" w:rsidTr="00951A07">
        <w:trPr>
          <w:trHeight w:val="289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时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救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助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政策法规文件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■《国务院关于全面建立临时救助制度的通知》（国发【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】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47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号）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■《民政部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财政部关于进一步加强和改进临时救助工作的意见》（民发【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2018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】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号）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■各地配套政策法规文件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《中华人民共和国政府信息公开条例》（中国人民共和国国务院令第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711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制定或获取信息之日起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■政府网站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□政府公报</w:t>
            </w:r>
            <w:r w:rsidRPr="00951A07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□两微一端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□发布会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听证会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□广播电视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□纸质媒体</w:t>
            </w:r>
            <w:r w:rsidRPr="00951A07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■公开查阅点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■政务服务中心</w:t>
            </w:r>
            <w:r w:rsidRPr="00951A07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□便民服务站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□入户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现场</w:t>
            </w:r>
            <w:r w:rsidRPr="00951A07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□社区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企事业单位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村公示栏（电子屏）</w:t>
            </w:r>
            <w:r w:rsidRPr="00951A07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□精准推送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□其他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EF70AA" w:rsidRPr="00951A07" w:rsidTr="00951A07">
        <w:trPr>
          <w:trHeight w:val="322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办事指南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■办理事项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■办理条件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■救助标准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■申请材料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■办理流程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■办理时间、地点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■联系方式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《国务院关于全面建立临时救助制度的通知》（国发【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】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47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号）、各地相关政策法规文件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制定或获取信息之日起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■政府网站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□政府公报</w:t>
            </w:r>
            <w:r w:rsidRPr="00951A07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□两微一端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□发布会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听证会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□广播电视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□纸质媒体</w:t>
            </w:r>
            <w:r w:rsidRPr="00951A07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□公开查阅点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■政务服务中心</w:t>
            </w:r>
            <w:r w:rsidRPr="00951A07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□便民服务站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□入户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现场</w:t>
            </w:r>
            <w:r w:rsidRPr="00951A07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■社区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企事业单位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村公示栏（电子屏）</w:t>
            </w:r>
            <w:r w:rsidRPr="00951A07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□精准推送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□其他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EF70AA" w:rsidRPr="00951A07" w:rsidTr="00951A07">
        <w:trPr>
          <w:trHeight w:val="30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审核审批信息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■支出型临时救助对象名单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■救助金额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■救助事由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《国务院关于全面建立临时救助制度的通知》（国发【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】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47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号）、各地相关政策法规文件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制定或获取信息之日起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■政府网站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□政府公报</w:t>
            </w:r>
            <w:r w:rsidRPr="00951A07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□两微一端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□发布会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听证会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□广播电视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□纸质媒体</w:t>
            </w:r>
            <w:r w:rsidRPr="00951A07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□公开查阅点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□政务服务中心</w:t>
            </w:r>
            <w:r w:rsidRPr="00951A07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□便民服务站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□入户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现场</w:t>
            </w:r>
            <w:r w:rsidRPr="00951A07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■社区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企事业单位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村公示栏（电子屏）</w:t>
            </w:r>
            <w:r w:rsidRPr="00951A07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□精准推送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□其他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 w:rsidR="00EF70AA" w:rsidRDefault="00EF70AA" w:rsidP="00951A07">
      <w:pPr>
        <w:jc w:val="left"/>
        <w:rPr>
          <w:rFonts w:ascii="黑体" w:eastAsia="黑体" w:hAnsi="黑体" w:cs="黑体"/>
          <w:sz w:val="48"/>
          <w:szCs w:val="48"/>
        </w:rPr>
      </w:pPr>
    </w:p>
    <w:p w:rsidR="00EF70AA" w:rsidRDefault="00EF70AA" w:rsidP="00951A07">
      <w:pPr>
        <w:jc w:val="left"/>
        <w:rPr>
          <w:rFonts w:ascii="黑体" w:eastAsia="黑体" w:hAnsi="黑体" w:cs="黑体"/>
          <w:sz w:val="48"/>
          <w:szCs w:val="48"/>
        </w:rPr>
      </w:pPr>
    </w:p>
    <w:p w:rsidR="00EF70AA" w:rsidRDefault="00EF70AA" w:rsidP="00951A07">
      <w:pPr>
        <w:jc w:val="left"/>
        <w:rPr>
          <w:rFonts w:ascii="黑体" w:eastAsia="黑体" w:hAnsi="黑体" w:cs="黑体"/>
          <w:sz w:val="48"/>
          <w:szCs w:val="48"/>
        </w:rPr>
      </w:pPr>
    </w:p>
    <w:tbl>
      <w:tblPr>
        <w:tblpPr w:leftFromText="180" w:rightFromText="180" w:vertAnchor="page" w:horzAnchor="page" w:tblpX="823" w:tblpY="2071"/>
        <w:tblW w:w="15820" w:type="dxa"/>
        <w:tblLook w:val="0000"/>
      </w:tblPr>
      <w:tblGrid>
        <w:gridCol w:w="560"/>
        <w:gridCol w:w="640"/>
        <w:gridCol w:w="580"/>
        <w:gridCol w:w="1620"/>
        <w:gridCol w:w="2648"/>
        <w:gridCol w:w="1260"/>
        <w:gridCol w:w="1352"/>
        <w:gridCol w:w="3080"/>
        <w:gridCol w:w="680"/>
        <w:gridCol w:w="680"/>
        <w:gridCol w:w="680"/>
        <w:gridCol w:w="680"/>
        <w:gridCol w:w="680"/>
        <w:gridCol w:w="680"/>
      </w:tblGrid>
      <w:tr w:rsidR="00EF70AA" w:rsidRPr="00951A07" w:rsidTr="00951A07">
        <w:trPr>
          <w:trHeight w:val="935"/>
        </w:trPr>
        <w:tc>
          <w:tcPr>
            <w:tcW w:w="1582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 w:rsidRPr="00951A07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（二）翟坡镇养老服务领域基层政务公开标准目录</w:t>
            </w:r>
          </w:p>
        </w:tc>
      </w:tr>
      <w:tr w:rsidR="00EF70AA" w:rsidRPr="00951A07" w:rsidTr="00951A07">
        <w:trPr>
          <w:trHeight w:val="48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公开内容（要素）</w:t>
            </w:r>
          </w:p>
        </w:tc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     </w:t>
            </w:r>
            <w:r w:rsidRPr="00951A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公开渠道和载体</w:t>
            </w:r>
            <w:r w:rsidRPr="00951A07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</w:t>
            </w:r>
            <w:r w:rsidRPr="00951A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（“■”表示必选项，“□”表示可选项）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 w:rsidR="00EF70AA" w:rsidRPr="00951A07" w:rsidTr="00951A07">
        <w:trPr>
          <w:trHeight w:val="168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一级</w:t>
            </w:r>
            <w:r w:rsidRPr="00951A07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51A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二级事项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特定</w:t>
            </w:r>
            <w:r w:rsidRPr="00951A07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51A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群体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申请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县级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乡级</w:t>
            </w:r>
          </w:p>
        </w:tc>
      </w:tr>
      <w:tr w:rsidR="00EF70AA" w:rsidRPr="00951A07" w:rsidTr="00951A07">
        <w:trPr>
          <w:trHeight w:val="513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养老服务业务办理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老年人补贴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■老年人补贴名称（高领津贴、养老服务补贴、护理补贴等）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■各项老年人补贴依据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■各项老年人补贴对象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■各项老年人补贴内容和标准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■各项老年人补贴方式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■补贴申请材料清单及格式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■办理流程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■办理部门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■办理时限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■办理时间、地点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■咨询电话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《中华人民共和国政府信息公开条例》（中国人民共和国国务院令第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711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制定或获取信息之日起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■政府网站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□政府公报</w:t>
            </w:r>
            <w:r w:rsidRPr="00951A07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□两微一端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□发布会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听证会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□广播电视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□纸质媒体</w:t>
            </w:r>
            <w:r w:rsidRPr="00951A07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□公开查阅点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■政务服务中心</w:t>
            </w:r>
            <w:r w:rsidRPr="00951A07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■便民服务站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□入户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现场</w:t>
            </w:r>
            <w:r w:rsidRPr="00951A07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■社区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企事业单位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村公示栏（电子屏）</w:t>
            </w:r>
            <w:r w:rsidRPr="00951A07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□精准推送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□其他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_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tbl>
      <w:tblPr>
        <w:tblW w:w="15791" w:type="dxa"/>
        <w:tblInd w:w="-495" w:type="dxa"/>
        <w:tblLayout w:type="fixed"/>
        <w:tblLook w:val="0000"/>
      </w:tblPr>
      <w:tblGrid>
        <w:gridCol w:w="423"/>
        <w:gridCol w:w="137"/>
        <w:gridCol w:w="365"/>
        <w:gridCol w:w="223"/>
        <w:gridCol w:w="52"/>
        <w:gridCol w:w="313"/>
        <w:gridCol w:w="267"/>
        <w:gridCol w:w="8"/>
        <w:gridCol w:w="355"/>
        <w:gridCol w:w="225"/>
        <w:gridCol w:w="1032"/>
        <w:gridCol w:w="588"/>
        <w:gridCol w:w="2015"/>
        <w:gridCol w:w="180"/>
        <w:gridCol w:w="905"/>
        <w:gridCol w:w="402"/>
        <w:gridCol w:w="493"/>
        <w:gridCol w:w="365"/>
        <w:gridCol w:w="206"/>
        <w:gridCol w:w="509"/>
        <w:gridCol w:w="1985"/>
        <w:gridCol w:w="488"/>
        <w:gridCol w:w="466"/>
        <w:gridCol w:w="121"/>
        <w:gridCol w:w="224"/>
        <w:gridCol w:w="341"/>
        <w:gridCol w:w="107"/>
        <w:gridCol w:w="308"/>
        <w:gridCol w:w="299"/>
        <w:gridCol w:w="9"/>
        <w:gridCol w:w="364"/>
        <w:gridCol w:w="182"/>
        <w:gridCol w:w="89"/>
        <w:gridCol w:w="331"/>
        <w:gridCol w:w="154"/>
        <w:gridCol w:w="187"/>
        <w:gridCol w:w="359"/>
        <w:gridCol w:w="154"/>
        <w:gridCol w:w="145"/>
        <w:gridCol w:w="303"/>
        <w:gridCol w:w="112"/>
      </w:tblGrid>
      <w:tr w:rsidR="00EF70AA" w:rsidRPr="00951A07" w:rsidTr="00A677CF">
        <w:trPr>
          <w:gridAfter w:val="2"/>
          <w:wAfter w:w="415" w:type="dxa"/>
          <w:trHeight w:val="1260"/>
        </w:trPr>
        <w:tc>
          <w:tcPr>
            <w:tcW w:w="15376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F70AA" w:rsidRPr="00A677CF" w:rsidRDefault="00EF70AA" w:rsidP="00951A07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 w:rsidRPr="00A677CF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（三）翟坡镇财政预决算领域基层政务公开标准目录</w:t>
            </w:r>
          </w:p>
        </w:tc>
      </w:tr>
      <w:tr w:rsidR="00EF70AA" w:rsidRPr="00951A07" w:rsidTr="00A677CF">
        <w:trPr>
          <w:gridAfter w:val="2"/>
          <w:wAfter w:w="415" w:type="dxa"/>
          <w:trHeight w:val="780"/>
        </w:trPr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16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公开内容（要素）</w:t>
            </w:r>
          </w:p>
        </w:tc>
        <w:tc>
          <w:tcPr>
            <w:tcW w:w="2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     </w:t>
            </w:r>
            <w:r w:rsidRPr="00951A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公开渠道和载体</w:t>
            </w:r>
            <w:r w:rsidRPr="00951A07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</w:t>
            </w:r>
            <w:r w:rsidRPr="00951A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（“■”表示必选项，“□”表示可选项）</w:t>
            </w:r>
          </w:p>
        </w:tc>
        <w:tc>
          <w:tcPr>
            <w:tcW w:w="1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3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3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 w:rsidR="00EF70AA" w:rsidRPr="00951A07" w:rsidTr="00A677CF">
        <w:trPr>
          <w:gridAfter w:val="2"/>
          <w:wAfter w:w="415" w:type="dxa"/>
          <w:trHeight w:val="1122"/>
        </w:trPr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一级</w:t>
            </w:r>
            <w:r w:rsidRPr="00951A07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51A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二级事项</w:t>
            </w:r>
          </w:p>
        </w:tc>
        <w:tc>
          <w:tcPr>
            <w:tcW w:w="16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特定</w:t>
            </w:r>
            <w:r w:rsidRPr="00951A07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51A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群体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6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申请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县级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乡级</w:t>
            </w:r>
          </w:p>
        </w:tc>
      </w:tr>
      <w:tr w:rsidR="00EF70AA" w:rsidRPr="00951A07" w:rsidTr="00A677CF">
        <w:trPr>
          <w:gridAfter w:val="2"/>
          <w:wAfter w:w="415" w:type="dxa"/>
          <w:trHeight w:val="255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财政预决算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政府预算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一般公共预算：（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）一般公共预算收入表。（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）一般公共预算支出表。（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）一般公共预算本级支出表。（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）一般公共预算本级基本支出表。</w:t>
            </w:r>
          </w:p>
        </w:tc>
        <w:tc>
          <w:tcPr>
            <w:tcW w:w="2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《中华人民共和国预算法》、《中华人民共和国政府信息公开条例》、《财政部关于印发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&lt;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地方预决算公开操作规程的通知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&gt;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》（财预【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2016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】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143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号）等法律法规和文件规定</w:t>
            </w:r>
          </w:p>
        </w:tc>
        <w:tc>
          <w:tcPr>
            <w:tcW w:w="10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本级政府财政部门批复后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日内</w:t>
            </w: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地方各级预算部门</w:t>
            </w:r>
          </w:p>
        </w:tc>
        <w:tc>
          <w:tcPr>
            <w:tcW w:w="2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部门网站、政府网站、政府公报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EF70AA" w:rsidRPr="00951A07" w:rsidTr="00A677CF">
        <w:trPr>
          <w:gridAfter w:val="2"/>
          <w:wAfter w:w="415" w:type="dxa"/>
          <w:trHeight w:val="2329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政府决算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一般公共预算：（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）一般公共预算收入表。（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）一般公共预算支出表。（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）一般公共预算本级支出表。（</w:t>
            </w:r>
            <w:r w:rsidRPr="00951A0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951A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）一般公共预算本级基本支出表。</w:t>
            </w:r>
          </w:p>
        </w:tc>
        <w:tc>
          <w:tcPr>
            <w:tcW w:w="2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951A07" w:rsidRDefault="00EF70AA" w:rsidP="00951A07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F70AA" w:rsidRPr="00A677CF" w:rsidTr="00A677CF">
        <w:trPr>
          <w:gridBefore w:val="1"/>
          <w:gridAfter w:val="1"/>
          <w:wBefore w:w="423" w:type="dxa"/>
          <w:wAfter w:w="112" w:type="dxa"/>
          <w:trHeight w:val="942"/>
        </w:trPr>
        <w:tc>
          <w:tcPr>
            <w:tcW w:w="15256" w:type="dxa"/>
            <w:gridSpan w:val="3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F70AA" w:rsidRPr="00A677CF" w:rsidRDefault="00EF70AA" w:rsidP="00A677CF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 w:rsidRPr="00A677CF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（四）翟坡镇扶贫领域基层政务公开标准目录</w:t>
            </w:r>
          </w:p>
        </w:tc>
      </w:tr>
      <w:tr w:rsidR="00EF70AA" w:rsidRPr="00A677CF" w:rsidTr="00A677CF">
        <w:trPr>
          <w:gridBefore w:val="1"/>
          <w:gridAfter w:val="1"/>
          <w:wBefore w:w="423" w:type="dxa"/>
          <w:wAfter w:w="112" w:type="dxa"/>
          <w:trHeight w:val="540"/>
        </w:trPr>
        <w:tc>
          <w:tcPr>
            <w:tcW w:w="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公开内容（要素）</w:t>
            </w:r>
          </w:p>
        </w:tc>
        <w:tc>
          <w:tcPr>
            <w:tcW w:w="21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3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10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29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     </w:t>
            </w:r>
            <w:r w:rsidRPr="00A677C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公开渠道和载体</w:t>
            </w:r>
            <w:r w:rsidRPr="00A677CF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</w:t>
            </w:r>
            <w:r w:rsidRPr="00A677C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（“■”表示必选项，“□”表示可选项）</w:t>
            </w:r>
          </w:p>
        </w:tc>
        <w:tc>
          <w:tcPr>
            <w:tcW w:w="15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3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 w:rsidR="00EF70AA" w:rsidRPr="00A677CF" w:rsidTr="00A677CF">
        <w:trPr>
          <w:gridBefore w:val="1"/>
          <w:gridAfter w:val="1"/>
          <w:wBefore w:w="423" w:type="dxa"/>
          <w:wAfter w:w="112" w:type="dxa"/>
          <w:trHeight w:val="979"/>
        </w:trPr>
        <w:tc>
          <w:tcPr>
            <w:tcW w:w="7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一级</w:t>
            </w:r>
            <w:r w:rsidRPr="00A677CF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677C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二级事项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特定</w:t>
            </w:r>
            <w:r w:rsidRPr="00A677CF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677C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群体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申请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县级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乡级</w:t>
            </w:r>
          </w:p>
        </w:tc>
      </w:tr>
      <w:tr w:rsidR="00EF70AA" w:rsidRPr="00A677CF" w:rsidTr="00A677CF">
        <w:trPr>
          <w:gridBefore w:val="1"/>
          <w:gridAfter w:val="1"/>
          <w:wBefore w:w="423" w:type="dxa"/>
          <w:wAfter w:w="112" w:type="dxa"/>
          <w:trHeight w:val="3360"/>
        </w:trPr>
        <w:tc>
          <w:tcPr>
            <w:tcW w:w="72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扶贫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项目实施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、扶贫项目实施前情况（包括项目名称、资金来源、实施期限、绩效目标、实施单位及责任人、受益对象和带贫减贫机制等）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  <w:t>2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、扶贫项目实施后情况（包括资金使用、项目实施结果、检查验收结果、绩效目标实现情况等）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个工作日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县级人民政府乡镇人民政府村委会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■政府网站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□政府公报</w:t>
            </w:r>
            <w:r w:rsidRPr="00A677CF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□两微一端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□发布会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听证会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□广播电视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□纸质媒体</w:t>
            </w:r>
            <w:r w:rsidRPr="00A677CF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□公开查阅点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□政务服务中心</w:t>
            </w:r>
            <w:r w:rsidRPr="00A677CF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□便民服务站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■入户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现场</w:t>
            </w:r>
            <w:r w:rsidRPr="00A677CF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■社区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企事业单位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村公示栏（电子屏）</w:t>
            </w:r>
            <w:r w:rsidRPr="00A677CF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□精准推送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□其他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EF70AA" w:rsidRPr="00A677CF" w:rsidTr="00A677CF">
        <w:trPr>
          <w:gridBefore w:val="1"/>
          <w:gridAfter w:val="1"/>
          <w:wBefore w:w="423" w:type="dxa"/>
          <w:wAfter w:w="112" w:type="dxa"/>
          <w:trHeight w:val="2329"/>
        </w:trPr>
        <w:tc>
          <w:tcPr>
            <w:tcW w:w="7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监督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监督举报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监督电话（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12317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个工作日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县级扶贫部门乡镇人民政府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■政府网站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□政府公报</w:t>
            </w:r>
            <w:r w:rsidRPr="00A677CF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□两微一端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□发布会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听证会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□广播电视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□纸质媒体</w:t>
            </w:r>
            <w:r w:rsidRPr="00A677CF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□公开查阅点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□政务服务中心</w:t>
            </w:r>
            <w:r w:rsidRPr="00A677CF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□便民服务站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□入户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现场</w:t>
            </w:r>
            <w:r w:rsidRPr="00A677CF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■社区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企事业单位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村公示栏（电子屏）</w:t>
            </w:r>
            <w:r w:rsidRPr="00A677CF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□精准推送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□其他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_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EF70AA" w:rsidRPr="00A677CF" w:rsidTr="00A677CF">
        <w:trPr>
          <w:gridBefore w:val="1"/>
          <w:wBefore w:w="423" w:type="dxa"/>
          <w:trHeight w:val="762"/>
        </w:trPr>
        <w:tc>
          <w:tcPr>
            <w:tcW w:w="15368" w:type="dxa"/>
            <w:gridSpan w:val="4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F70AA" w:rsidRPr="00A677CF" w:rsidRDefault="00EF70AA" w:rsidP="00A677CF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 w:rsidRPr="00A677CF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（五）翟坡镇社会保险领域基层政务公开标准目录</w:t>
            </w:r>
          </w:p>
        </w:tc>
      </w:tr>
      <w:tr w:rsidR="00EF70AA" w:rsidRPr="00A677CF" w:rsidTr="00A677CF">
        <w:trPr>
          <w:gridBefore w:val="1"/>
          <w:wBefore w:w="423" w:type="dxa"/>
          <w:trHeight w:val="559"/>
        </w:trPr>
        <w:tc>
          <w:tcPr>
            <w:tcW w:w="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1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公开内容（要素）</w:t>
            </w:r>
          </w:p>
        </w:tc>
        <w:tc>
          <w:tcPr>
            <w:tcW w:w="3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30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     </w:t>
            </w:r>
            <w:r w:rsidRPr="00A677C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公开渠道和载体</w:t>
            </w:r>
            <w:r w:rsidRPr="00A677CF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</w:t>
            </w:r>
            <w:r w:rsidRPr="00A677C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（“■”表示必选项，“□”表示可选项）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 w:rsidR="00EF70AA" w:rsidRPr="00A677CF" w:rsidTr="00A677CF">
        <w:trPr>
          <w:gridBefore w:val="1"/>
          <w:wBefore w:w="423" w:type="dxa"/>
          <w:trHeight w:val="600"/>
        </w:trPr>
        <w:tc>
          <w:tcPr>
            <w:tcW w:w="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一级</w:t>
            </w:r>
            <w:r w:rsidRPr="00A677CF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677C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二级事项</w:t>
            </w:r>
          </w:p>
        </w:tc>
        <w:tc>
          <w:tcPr>
            <w:tcW w:w="1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特定</w:t>
            </w:r>
            <w:r w:rsidRPr="00A677CF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677C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群体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申请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县级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乡级</w:t>
            </w:r>
          </w:p>
        </w:tc>
      </w:tr>
      <w:tr w:rsidR="00EF70AA" w:rsidRPr="00A677CF" w:rsidTr="00A677CF">
        <w:trPr>
          <w:gridBefore w:val="1"/>
          <w:wBefore w:w="423" w:type="dxa"/>
          <w:trHeight w:val="2668"/>
        </w:trPr>
        <w:tc>
          <w:tcPr>
            <w:tcW w:w="5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社会保险登记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城乡居民养老保险参保登记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spacing w:line="20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、事项名称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  <w:t>2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、事项简述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  <w:t>3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、办理材料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  <w:t>4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、办理方式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  <w:t>5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、办理时限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  <w:t>6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、结果送达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  <w:t>7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、收费依据及标准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  <w:t>8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、办理时间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  <w:t>9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、办理机构及地点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  <w:t>10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、咨询查询途径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  <w:t>11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、监督投诉渠道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spacing w:line="20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、《中华人民共和国政府信息公开条例》（中华人民共和国国务院令第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711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号）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  <w:t>2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、《中华人民共和国社会保险法》（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10"/>
                <w:attr w:name="Year" w:val="2010"/>
              </w:smartTagPr>
              <w:r w:rsidRPr="00A677CF">
                <w:rPr>
                  <w:rFonts w:ascii="宋体" w:hAnsi="宋体" w:cs="宋体"/>
                  <w:color w:val="000000"/>
                  <w:kern w:val="0"/>
                  <w:sz w:val="18"/>
                  <w:szCs w:val="18"/>
                </w:rPr>
                <w:t>2010</w:t>
              </w:r>
              <w:r w:rsidRPr="00A677CF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年</w:t>
              </w:r>
              <w:r w:rsidRPr="00A677CF">
                <w:rPr>
                  <w:rFonts w:ascii="宋体" w:hAnsi="宋体" w:cs="宋体"/>
                  <w:color w:val="000000"/>
                  <w:kern w:val="0"/>
                  <w:sz w:val="18"/>
                  <w:szCs w:val="18"/>
                </w:rPr>
                <w:t>10</w:t>
              </w:r>
              <w:r w:rsidRPr="00A677CF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月</w:t>
              </w:r>
              <w:r w:rsidRPr="00A677CF">
                <w:rPr>
                  <w:rFonts w:ascii="宋体" w:hAnsi="宋体" w:cs="宋体"/>
                  <w:color w:val="000000"/>
                  <w:kern w:val="0"/>
                  <w:sz w:val="18"/>
                  <w:szCs w:val="18"/>
                </w:rPr>
                <w:t>28</w:t>
              </w:r>
              <w:r w:rsidRPr="00A677CF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日</w:t>
              </w:r>
            </w:smartTag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第十一届全国人民代表大会常务委员会第十七次会议通过，根据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12"/>
                <w:attr w:name="Year" w:val="2018"/>
              </w:smartTagPr>
              <w:r w:rsidRPr="00A677CF">
                <w:rPr>
                  <w:rFonts w:ascii="宋体" w:hAnsi="宋体" w:cs="宋体"/>
                  <w:color w:val="000000"/>
                  <w:kern w:val="0"/>
                  <w:sz w:val="18"/>
                  <w:szCs w:val="18"/>
                </w:rPr>
                <w:t>2018</w:t>
              </w:r>
              <w:r w:rsidRPr="00A677CF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年</w:t>
              </w:r>
              <w:r w:rsidRPr="00A677CF">
                <w:rPr>
                  <w:rFonts w:ascii="宋体" w:hAnsi="宋体" w:cs="宋体"/>
                  <w:color w:val="000000"/>
                  <w:kern w:val="0"/>
                  <w:sz w:val="18"/>
                  <w:szCs w:val="18"/>
                </w:rPr>
                <w:t>12</w:t>
              </w:r>
              <w:r w:rsidRPr="00A677CF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月</w:t>
              </w:r>
              <w:r w:rsidRPr="00A677CF">
                <w:rPr>
                  <w:rFonts w:ascii="宋体" w:hAnsi="宋体" w:cs="宋体"/>
                  <w:color w:val="000000"/>
                  <w:kern w:val="0"/>
                  <w:sz w:val="18"/>
                  <w:szCs w:val="18"/>
                </w:rPr>
                <w:t>29</w:t>
              </w:r>
              <w:r w:rsidRPr="00A677CF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日</w:t>
              </w:r>
            </w:smartTag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第十三届全国人民代表大会常务委员会第七次会议《关于修改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&lt;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中华人民共和国社会保险法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&gt;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的决定》修正）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3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、《社会保险费征缴暂行条例》（中华人民共和国国务院令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710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个工作日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人力资源社会保障部门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■政府网站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□政府公报</w:t>
            </w:r>
            <w:r w:rsidRPr="00A677CF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□两微一端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□发布会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听证会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□广播电视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□纸质媒体</w:t>
            </w:r>
            <w:r w:rsidRPr="00A677CF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□公开查阅点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■政务服务中心</w:t>
            </w:r>
            <w:r w:rsidRPr="00A677CF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□便民服务站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□入户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现场</w:t>
            </w:r>
            <w:r w:rsidRPr="00A677CF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□社区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企事业单位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村公示栏（电子屏）</w:t>
            </w:r>
            <w:r w:rsidRPr="00A677CF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□精准推送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■其他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基层公共服务平台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_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EF70AA" w:rsidRPr="00A677CF" w:rsidTr="00A677CF">
        <w:trPr>
          <w:gridBefore w:val="1"/>
          <w:wBefore w:w="423" w:type="dxa"/>
          <w:trHeight w:val="3419"/>
        </w:trPr>
        <w:tc>
          <w:tcPr>
            <w:tcW w:w="5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养老保险服务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城乡居民养老保险待遇申领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spacing w:line="20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、事项名称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  <w:t>2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、事项简述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  <w:t>3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、办理材料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  <w:t>4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、办理方式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  <w:t>5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、办理时限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  <w:t>6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、结果送达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  <w:t>7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、收费依据及标准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  <w:t>8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、办理时间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9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、办理机构及地点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10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、咨询查询途径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11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、监督投诉渠道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spacing w:line="20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、《中华人民共和国政府信息公开条例》（中华人民共和国国务院令第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711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号）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  <w:t>2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、《中华人民共和国社会保险法》（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1953"/>
              </w:smartTagPr>
              <w:r w:rsidRPr="00A677CF">
                <w:rPr>
                  <w:rFonts w:ascii="宋体" w:hAnsi="宋体" w:cs="宋体"/>
                  <w:color w:val="000000"/>
                  <w:kern w:val="0"/>
                  <w:sz w:val="18"/>
                  <w:szCs w:val="18"/>
                </w:rPr>
                <w:t>2010</w:t>
              </w:r>
              <w:r w:rsidRPr="00A677CF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年</w:t>
              </w:r>
              <w:r w:rsidRPr="00A677CF">
                <w:rPr>
                  <w:rFonts w:ascii="宋体" w:hAnsi="宋体" w:cs="宋体"/>
                  <w:color w:val="000000"/>
                  <w:kern w:val="0"/>
                  <w:sz w:val="18"/>
                  <w:szCs w:val="18"/>
                </w:rPr>
                <w:t>10</w:t>
              </w:r>
              <w:r w:rsidRPr="00A677CF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月</w:t>
              </w:r>
              <w:r w:rsidRPr="00A677CF">
                <w:rPr>
                  <w:rFonts w:ascii="宋体" w:hAnsi="宋体" w:cs="宋体"/>
                  <w:color w:val="000000"/>
                  <w:kern w:val="0"/>
                  <w:sz w:val="18"/>
                  <w:szCs w:val="18"/>
                </w:rPr>
                <w:t>28</w:t>
              </w:r>
              <w:r w:rsidRPr="00A677CF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日</w:t>
              </w:r>
            </w:smartTag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第十一届全国人民代表大会常务委员会第十七次会议通过，根据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1953"/>
              </w:smartTagPr>
              <w:r w:rsidRPr="00A677CF">
                <w:rPr>
                  <w:rFonts w:ascii="宋体" w:hAnsi="宋体" w:cs="宋体"/>
                  <w:color w:val="000000"/>
                  <w:kern w:val="0"/>
                  <w:sz w:val="18"/>
                  <w:szCs w:val="18"/>
                </w:rPr>
                <w:t>2018</w:t>
              </w:r>
              <w:r w:rsidRPr="00A677CF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年</w:t>
              </w:r>
              <w:r w:rsidRPr="00A677CF">
                <w:rPr>
                  <w:rFonts w:ascii="宋体" w:hAnsi="宋体" w:cs="宋体"/>
                  <w:color w:val="000000"/>
                  <w:kern w:val="0"/>
                  <w:sz w:val="18"/>
                  <w:szCs w:val="18"/>
                </w:rPr>
                <w:t>12</w:t>
              </w:r>
              <w:r w:rsidRPr="00A677CF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月</w:t>
              </w:r>
              <w:r w:rsidRPr="00A677CF">
                <w:rPr>
                  <w:rFonts w:ascii="宋体" w:hAnsi="宋体" w:cs="宋体"/>
                  <w:color w:val="000000"/>
                  <w:kern w:val="0"/>
                  <w:sz w:val="18"/>
                  <w:szCs w:val="18"/>
                </w:rPr>
                <w:t>29</w:t>
              </w:r>
              <w:r w:rsidRPr="00A677CF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日</w:t>
              </w:r>
            </w:smartTag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第十三届全国人民代表大会常务委员会第七次会议《关于修改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&lt;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中华人民共和国社会保险法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&gt;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的决定》修正）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   3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、《中华人民共和国劳动保险条例》（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1951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26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，《中华人民共和国劳动保险条例》发布，自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1953"/>
              </w:smartTagPr>
              <w:r w:rsidRPr="00A677CF">
                <w:rPr>
                  <w:rFonts w:ascii="宋体" w:hAnsi="宋体" w:cs="宋体"/>
                  <w:color w:val="000000"/>
                  <w:kern w:val="0"/>
                  <w:sz w:val="18"/>
                  <w:szCs w:val="18"/>
                </w:rPr>
                <w:t>1951</w:t>
              </w:r>
              <w:r w:rsidRPr="00A677CF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年</w:t>
              </w:r>
              <w:r w:rsidRPr="00A677CF">
                <w:rPr>
                  <w:rFonts w:ascii="宋体" w:hAnsi="宋体" w:cs="宋体"/>
                  <w:color w:val="000000"/>
                  <w:kern w:val="0"/>
                  <w:sz w:val="18"/>
                  <w:szCs w:val="18"/>
                </w:rPr>
                <w:t>2</w:t>
              </w:r>
              <w:r w:rsidRPr="00A677CF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月</w:t>
              </w:r>
              <w:r w:rsidRPr="00A677CF">
                <w:rPr>
                  <w:rFonts w:ascii="宋体" w:hAnsi="宋体" w:cs="宋体"/>
                  <w:color w:val="000000"/>
                  <w:kern w:val="0"/>
                  <w:sz w:val="18"/>
                  <w:szCs w:val="18"/>
                </w:rPr>
                <w:t>26</w:t>
              </w:r>
              <w:r w:rsidRPr="00A677CF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日</w:t>
              </w:r>
            </w:smartTag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起施行法律法规；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1953"/>
              </w:smartTagPr>
              <w:r w:rsidRPr="00A677CF">
                <w:rPr>
                  <w:rFonts w:ascii="宋体" w:hAnsi="宋体" w:cs="宋体"/>
                  <w:color w:val="000000"/>
                  <w:kern w:val="0"/>
                  <w:sz w:val="18"/>
                  <w:szCs w:val="18"/>
                </w:rPr>
                <w:t>1953</w:t>
              </w:r>
              <w:r w:rsidRPr="00A677CF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年</w:t>
              </w:r>
              <w:r w:rsidRPr="00A677CF">
                <w:rPr>
                  <w:rFonts w:ascii="宋体" w:hAnsi="宋体" w:cs="宋体"/>
                  <w:color w:val="000000"/>
                  <w:kern w:val="0"/>
                  <w:sz w:val="18"/>
                  <w:szCs w:val="18"/>
                </w:rPr>
                <w:t>1</w:t>
              </w:r>
              <w:r w:rsidRPr="00A677CF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月</w:t>
              </w:r>
              <w:r w:rsidRPr="00A677CF">
                <w:rPr>
                  <w:rFonts w:ascii="宋体" w:hAnsi="宋体" w:cs="宋体"/>
                  <w:color w:val="000000"/>
                  <w:kern w:val="0"/>
                  <w:sz w:val="18"/>
                  <w:szCs w:val="18"/>
                </w:rPr>
                <w:t>2</w:t>
              </w:r>
              <w:r w:rsidRPr="00A677CF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日</w:t>
              </w:r>
            </w:smartTag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，《中华人民共和国劳动保险条例》经中央人民政府国务院修正）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个工作日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人力资源社会保障部门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■政府网站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□政府公报</w:t>
            </w:r>
            <w:r w:rsidRPr="00A677CF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□两微一端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□发布会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听证会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□广播电视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□纸质媒体</w:t>
            </w:r>
            <w:r w:rsidRPr="00A677CF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□公开查阅点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■政务服务中心</w:t>
            </w:r>
            <w:r w:rsidRPr="00A677CF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□便民服务站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□入户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现场</w:t>
            </w:r>
            <w:r w:rsidRPr="00A677CF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□社区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企事业单位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村公示栏（电子屏）</w:t>
            </w:r>
            <w:r w:rsidRPr="00A677CF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□精准推送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■其他</w:t>
            </w: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基层公共服务平台</w:t>
            </w:r>
            <w:r w:rsidRPr="00A677C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_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0AA" w:rsidRPr="00A677CF" w:rsidRDefault="00EF70AA" w:rsidP="00A677CF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677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 w:rsidR="00EF70AA" w:rsidRDefault="00EF70AA" w:rsidP="00A677CF">
      <w:pPr>
        <w:spacing w:line="240" w:lineRule="exact"/>
        <w:jc w:val="left"/>
        <w:rPr>
          <w:rFonts w:ascii="黑体" w:eastAsia="黑体" w:hAnsi="黑体" w:cs="黑体"/>
          <w:sz w:val="48"/>
          <w:szCs w:val="48"/>
        </w:rPr>
      </w:pPr>
    </w:p>
    <w:sectPr w:rsidR="00EF70AA" w:rsidSect="00086D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0AA" w:rsidRDefault="00EF70AA">
      <w:r>
        <w:separator/>
      </w:r>
    </w:p>
  </w:endnote>
  <w:endnote w:type="continuationSeparator" w:id="0">
    <w:p w:rsidR="00EF70AA" w:rsidRDefault="00EF7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0AA" w:rsidRDefault="00EF70A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0AA" w:rsidRDefault="00EF70A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0AA" w:rsidRDefault="00EF70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0AA" w:rsidRDefault="00EF70AA">
      <w:r>
        <w:separator/>
      </w:r>
    </w:p>
  </w:footnote>
  <w:footnote w:type="continuationSeparator" w:id="0">
    <w:p w:rsidR="00EF70AA" w:rsidRDefault="00EF7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0AA" w:rsidRDefault="00EF70A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0AA" w:rsidRDefault="00EF70AA" w:rsidP="00951A07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0AA" w:rsidRDefault="00EF70A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DA1"/>
    <w:rsid w:val="00086DA1"/>
    <w:rsid w:val="004C2A4A"/>
    <w:rsid w:val="005B1501"/>
    <w:rsid w:val="00951A07"/>
    <w:rsid w:val="00A677CF"/>
    <w:rsid w:val="00EF70AA"/>
    <w:rsid w:val="31742DDD"/>
    <w:rsid w:val="40AD1197"/>
    <w:rsid w:val="624C6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DA1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1A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87683"/>
    <w:rPr>
      <w:rFonts w:ascii="Calibri" w:hAnsi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951A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87683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2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11</Pages>
  <Words>1142</Words>
  <Characters>6514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User</cp:lastModifiedBy>
  <cp:revision>3</cp:revision>
  <dcterms:created xsi:type="dcterms:W3CDTF">2020-12-22T02:42:00Z</dcterms:created>
  <dcterms:modified xsi:type="dcterms:W3CDTF">2020-12-29T07:45:00Z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