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4" name="图片 4" descr="扫描_201807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_20180720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3" name="图片 3" descr="扫描_2018072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_20180720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2" name="图片 2" descr="扫描_2018072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_20180720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1" name="图片 1" descr="扫描_2018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_201807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82598"/>
    <w:rsid w:val="0B2825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2018-07-20T02:49:00Z</dcterms:created>
  <dc:creator>Administrator</dc:creator>
  <cp:lastModifiedBy>Administrator</cp:lastModifiedBy>
  <dcterms:modified xsi:type="dcterms:W3CDTF">2018-07-20T02:50:12Z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